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9611F" w14:textId="34673D06" w:rsidR="004327DA" w:rsidRPr="004327DA" w:rsidRDefault="00A441E6" w:rsidP="004327DA">
      <w:pPr>
        <w:keepNext/>
        <w:keepLines/>
        <w:spacing w:before="240" w:after="240"/>
        <w:outlineLvl w:val="0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color w:val="00AFA4"/>
          <w:sz w:val="30"/>
          <w:szCs w:val="32"/>
        </w:rPr>
        <w:t>Toestemming</w:t>
      </w:r>
      <w:r w:rsidR="004327DA" w:rsidRPr="004327DA">
        <w:rPr>
          <w:rFonts w:eastAsiaTheme="majorEastAsia" w:cstheme="majorBidi"/>
          <w:b/>
          <w:color w:val="00AFA4"/>
          <w:sz w:val="30"/>
          <w:szCs w:val="32"/>
        </w:rPr>
        <w:t xml:space="preserve"> Advies &amp; Kortdurende ondersteuning</w:t>
      </w:r>
    </w:p>
    <w:p w14:paraId="708CDD7E" w14:textId="2B14F03E" w:rsidR="004327DA" w:rsidRPr="002A75F6" w:rsidRDefault="00A441E6" w:rsidP="004327DA">
      <w:pPr>
        <w:pStyle w:val="Geenafstan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Voor</w:t>
      </w:r>
      <w:r w:rsidR="0032075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71A14A5" w14:textId="77777777" w:rsidR="004327DA" w:rsidRPr="002A75F6" w:rsidRDefault="004327DA" w:rsidP="004327DA">
      <w:pPr>
        <w:pStyle w:val="Geenafstan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4BC66A" w14:textId="77777777" w:rsidR="00004C61" w:rsidRPr="00004C61" w:rsidRDefault="00004C61" w:rsidP="004327DA">
      <w:pPr>
        <w:pStyle w:val="Geenafstand"/>
        <w:spacing w:line="276" w:lineRule="auto"/>
        <w:rPr>
          <w:rFonts w:asciiTheme="minorHAnsi" w:hAnsiTheme="minorHAnsi" w:cstheme="minorHAnsi"/>
          <w:color w:val="4472C4" w:themeColor="accent1"/>
          <w:sz w:val="22"/>
          <w:szCs w:val="22"/>
        </w:rPr>
      </w:pPr>
    </w:p>
    <w:p w14:paraId="09E6E289" w14:textId="245D9ABC" w:rsidR="00344FC6" w:rsidRPr="00344FC6" w:rsidRDefault="00A441E6" w:rsidP="004327DA">
      <w:pPr>
        <w:pStyle w:val="Geenafstan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Geven ouder(s)/wettelijk vertegenwoordiger(s) toestemming voor </w:t>
      </w:r>
      <w:r w:rsidR="00667C6E">
        <w:rPr>
          <w:rFonts w:asciiTheme="minorHAnsi" w:hAnsiTheme="minorHAnsi" w:cstheme="minorHAnsi"/>
          <w:sz w:val="22"/>
          <w:szCs w:val="22"/>
        </w:rPr>
        <w:t>het</w:t>
      </w:r>
      <w:r>
        <w:rPr>
          <w:rFonts w:asciiTheme="minorHAnsi" w:hAnsiTheme="minorHAnsi" w:cstheme="minorHAnsi"/>
          <w:sz w:val="22"/>
          <w:szCs w:val="22"/>
        </w:rPr>
        <w:t xml:space="preserve"> inzetten</w:t>
      </w:r>
      <w:r w:rsidR="00667C6E">
        <w:rPr>
          <w:rFonts w:asciiTheme="minorHAnsi" w:hAnsiTheme="minorHAnsi" w:cstheme="minorHAnsi"/>
          <w:sz w:val="22"/>
          <w:szCs w:val="22"/>
        </w:rPr>
        <w:t xml:space="preserve"> van onderstaande</w:t>
      </w:r>
      <w:r>
        <w:rPr>
          <w:rFonts w:asciiTheme="minorHAnsi" w:hAnsiTheme="minorHAnsi" w:cstheme="minorHAnsi"/>
          <w:sz w:val="22"/>
          <w:szCs w:val="22"/>
        </w:rPr>
        <w:t xml:space="preserve"> ondersteuning vanuit samenwerkingsverband Stromenland.</w:t>
      </w:r>
    </w:p>
    <w:p w14:paraId="053566D3" w14:textId="77777777" w:rsidR="004327DA" w:rsidRPr="004327DA" w:rsidRDefault="004327DA" w:rsidP="004327DA">
      <w:pPr>
        <w:spacing w:after="160"/>
        <w:contextualSpacing/>
      </w:pPr>
    </w:p>
    <w:tbl>
      <w:tblPr>
        <w:tblStyle w:val="Tabelraster"/>
        <w:tblpPr w:leftFromText="141" w:rightFromText="141" w:vertAnchor="text" w:horzAnchor="margin" w:tblpY="22"/>
        <w:tblW w:w="0" w:type="auto"/>
        <w:tblBorders>
          <w:top w:val="single" w:sz="4" w:space="0" w:color="00AFA4"/>
          <w:left w:val="single" w:sz="4" w:space="0" w:color="00AFA4"/>
          <w:bottom w:val="single" w:sz="4" w:space="0" w:color="00AFA4"/>
          <w:right w:val="single" w:sz="4" w:space="0" w:color="00AFA4"/>
          <w:insideH w:val="single" w:sz="4" w:space="0" w:color="00AFA4"/>
          <w:insideV w:val="single" w:sz="4" w:space="0" w:color="00AFA4"/>
        </w:tblBorders>
        <w:tblLook w:val="04A0" w:firstRow="1" w:lastRow="0" w:firstColumn="1" w:lastColumn="0" w:noHBand="0" w:noVBand="1"/>
      </w:tblPr>
      <w:tblGrid>
        <w:gridCol w:w="9062"/>
      </w:tblGrid>
      <w:tr w:rsidR="004327DA" w:rsidRPr="004327DA" w14:paraId="2E026799" w14:textId="77777777" w:rsidTr="00897463">
        <w:tc>
          <w:tcPr>
            <w:tcW w:w="9062" w:type="dxa"/>
            <w:shd w:val="clear" w:color="auto" w:fill="00AFA4"/>
          </w:tcPr>
          <w:p w14:paraId="6CB67063" w14:textId="5FEC4DB5" w:rsidR="004327DA" w:rsidRPr="004327DA" w:rsidRDefault="00A441E6" w:rsidP="004327DA">
            <w:pPr>
              <w:spacing w:line="320" w:lineRule="atLeast"/>
              <w:rPr>
                <w:rFonts w:cs="Maiandra GD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Maiandra GD"/>
                <w:b/>
                <w:color w:val="FFFFFF" w:themeColor="background1"/>
                <w:sz w:val="24"/>
                <w:szCs w:val="24"/>
              </w:rPr>
              <w:t>In te zetten ondersteuning</w:t>
            </w:r>
            <w:r w:rsidR="004327DA" w:rsidRPr="004327DA">
              <w:rPr>
                <w:rFonts w:cs="Maiandra GD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327DA" w:rsidRPr="004327DA" w14:paraId="1019F45C" w14:textId="77777777" w:rsidTr="00897463">
        <w:tc>
          <w:tcPr>
            <w:tcW w:w="9062" w:type="dxa"/>
          </w:tcPr>
          <w:p w14:paraId="131B879B" w14:textId="222E08AC" w:rsidR="00004C61" w:rsidRDefault="00004C61" w:rsidP="004327DA">
            <w:pPr>
              <w:contextualSpacing/>
              <w:rPr>
                <w:rFonts w:cs="Maiandra GD"/>
                <w:sz w:val="16"/>
                <w:szCs w:val="16"/>
              </w:rPr>
            </w:pPr>
          </w:p>
          <w:p w14:paraId="5B0F6D46" w14:textId="79DFF882" w:rsidR="00004C61" w:rsidRDefault="00004C61" w:rsidP="004327DA">
            <w:pPr>
              <w:contextualSpacing/>
              <w:rPr>
                <w:rFonts w:cs="Maiandra GD"/>
                <w:sz w:val="16"/>
                <w:szCs w:val="16"/>
              </w:rPr>
            </w:pPr>
          </w:p>
          <w:p w14:paraId="204D8A84" w14:textId="59C7A405" w:rsidR="00004C61" w:rsidRDefault="00004C61" w:rsidP="004327DA">
            <w:pPr>
              <w:contextualSpacing/>
              <w:rPr>
                <w:rFonts w:cs="Maiandra GD"/>
                <w:sz w:val="16"/>
                <w:szCs w:val="16"/>
              </w:rPr>
            </w:pPr>
          </w:p>
          <w:p w14:paraId="5AEC4B40" w14:textId="77777777" w:rsidR="00004C61" w:rsidRPr="004327DA" w:rsidRDefault="00004C61" w:rsidP="004327DA">
            <w:pPr>
              <w:contextualSpacing/>
              <w:rPr>
                <w:rFonts w:cs="Maiandra GD"/>
                <w:sz w:val="16"/>
                <w:szCs w:val="16"/>
              </w:rPr>
            </w:pPr>
          </w:p>
          <w:p w14:paraId="372FDC28" w14:textId="77777777" w:rsidR="00A441E6" w:rsidRDefault="00A441E6" w:rsidP="00A441E6">
            <w:pPr>
              <w:contextualSpacing/>
              <w:rPr>
                <w:rFonts w:cstheme="minorHAnsi"/>
              </w:rPr>
            </w:pPr>
          </w:p>
          <w:p w14:paraId="0873DFAC" w14:textId="77777777" w:rsidR="00A441E6" w:rsidRDefault="00A441E6" w:rsidP="00A441E6">
            <w:pPr>
              <w:contextualSpacing/>
              <w:rPr>
                <w:rFonts w:cstheme="minorHAnsi"/>
              </w:rPr>
            </w:pPr>
          </w:p>
          <w:p w14:paraId="4081DB3A" w14:textId="77777777" w:rsidR="00A441E6" w:rsidRDefault="00A441E6" w:rsidP="00A441E6">
            <w:pPr>
              <w:contextualSpacing/>
              <w:rPr>
                <w:rFonts w:cstheme="minorHAnsi"/>
              </w:rPr>
            </w:pPr>
          </w:p>
          <w:p w14:paraId="0A343676" w14:textId="60588F64" w:rsidR="00A441E6" w:rsidRPr="004327DA" w:rsidRDefault="00A441E6" w:rsidP="00A441E6">
            <w:pPr>
              <w:contextualSpacing/>
              <w:rPr>
                <w:rFonts w:cs="Maiandra GD"/>
                <w:szCs w:val="18"/>
              </w:rPr>
            </w:pPr>
          </w:p>
        </w:tc>
      </w:tr>
    </w:tbl>
    <w:p w14:paraId="55909F01" w14:textId="63FC85E0" w:rsidR="00B44901" w:rsidRDefault="00B44901" w:rsidP="003E6112">
      <w:pPr>
        <w:spacing w:after="160"/>
      </w:pPr>
    </w:p>
    <w:p w14:paraId="0A0C9AAF" w14:textId="37AD3933" w:rsidR="004327DA" w:rsidRPr="00344FC6" w:rsidRDefault="004327DA" w:rsidP="00344FC6">
      <w:pPr>
        <w:spacing w:after="160"/>
      </w:pPr>
    </w:p>
    <w:tbl>
      <w:tblPr>
        <w:tblStyle w:val="Tabelraster"/>
        <w:tblW w:w="0" w:type="auto"/>
        <w:tblBorders>
          <w:top w:val="single" w:sz="4" w:space="0" w:color="00AFA4"/>
          <w:left w:val="single" w:sz="4" w:space="0" w:color="00AFA4"/>
          <w:bottom w:val="single" w:sz="4" w:space="0" w:color="00AFA4"/>
          <w:right w:val="single" w:sz="4" w:space="0" w:color="00AFA4"/>
          <w:insideH w:val="single" w:sz="4" w:space="0" w:color="00AFA4"/>
          <w:insideV w:val="single" w:sz="4" w:space="0" w:color="00AFA4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327DA" w:rsidRPr="004327DA" w14:paraId="3996B7F1" w14:textId="77777777" w:rsidTr="00897463">
        <w:trPr>
          <w:trHeight w:val="438"/>
        </w:trPr>
        <w:tc>
          <w:tcPr>
            <w:tcW w:w="9628" w:type="dxa"/>
            <w:gridSpan w:val="2"/>
            <w:shd w:val="clear" w:color="auto" w:fill="00AFA4"/>
          </w:tcPr>
          <w:p w14:paraId="577EE151" w14:textId="2E5F412F" w:rsidR="004327DA" w:rsidRPr="00344FC6" w:rsidRDefault="00AB3A40" w:rsidP="00344FC6">
            <w:pPr>
              <w:spacing w:line="320" w:lineRule="atLeast"/>
              <w:rPr>
                <w:rFonts w:cs="Maiandra GD"/>
                <w:b/>
                <w:color w:val="FFFFFF" w:themeColor="background1"/>
                <w:sz w:val="24"/>
                <w:szCs w:val="24"/>
              </w:rPr>
            </w:pPr>
            <w:r w:rsidRPr="00344FC6">
              <w:rPr>
                <w:rFonts w:cs="Maiandra GD"/>
                <w:b/>
                <w:color w:val="FFFFFF" w:themeColor="background1"/>
                <w:sz w:val="24"/>
                <w:szCs w:val="24"/>
              </w:rPr>
              <w:t xml:space="preserve">Ondertekening </w:t>
            </w:r>
            <w:r>
              <w:rPr>
                <w:rFonts w:cs="Maiandra GD"/>
                <w:b/>
                <w:color w:val="FFFFFF" w:themeColor="background1"/>
                <w:sz w:val="24"/>
                <w:szCs w:val="24"/>
              </w:rPr>
              <w:t>voor</w:t>
            </w:r>
            <w:r w:rsidR="00A441E6">
              <w:rPr>
                <w:rFonts w:cs="Maiandra GD"/>
                <w:b/>
                <w:color w:val="FFFFFF" w:themeColor="background1"/>
                <w:sz w:val="24"/>
                <w:szCs w:val="24"/>
              </w:rPr>
              <w:t xml:space="preserve"> toestemming</w:t>
            </w:r>
          </w:p>
        </w:tc>
      </w:tr>
      <w:tr w:rsidR="003E6112" w:rsidRPr="004327DA" w14:paraId="0027A116" w14:textId="77777777" w:rsidTr="00897463">
        <w:trPr>
          <w:trHeight w:val="2261"/>
        </w:trPr>
        <w:tc>
          <w:tcPr>
            <w:tcW w:w="4814" w:type="dxa"/>
          </w:tcPr>
          <w:p w14:paraId="46E62DA7" w14:textId="230F7763" w:rsidR="004327DA" w:rsidRPr="001C5E78" w:rsidRDefault="006C62F8" w:rsidP="006C62F8">
            <w:pPr>
              <w:rPr>
                <w:sz w:val="22"/>
                <w:szCs w:val="22"/>
              </w:rPr>
            </w:pPr>
            <w:r w:rsidRPr="006C62F8">
              <w:rPr>
                <w:sz w:val="22"/>
                <w:szCs w:val="22"/>
              </w:rPr>
              <w:t>Naam eerste gezaghebbende ouder/wettelijk</w:t>
            </w:r>
            <w:r w:rsidR="00346076">
              <w:rPr>
                <w:sz w:val="22"/>
                <w:szCs w:val="22"/>
              </w:rPr>
              <w:t xml:space="preserve"> </w:t>
            </w:r>
            <w:r w:rsidRPr="006C62F8">
              <w:rPr>
                <w:sz w:val="22"/>
                <w:szCs w:val="22"/>
              </w:rPr>
              <w:t>vertegenwoordiger:</w:t>
            </w:r>
          </w:p>
          <w:p w14:paraId="2B8F3D1F" w14:textId="25DCC133" w:rsidR="00604CD5" w:rsidRPr="001C5E78" w:rsidRDefault="004327DA" w:rsidP="004327DA">
            <w:pPr>
              <w:rPr>
                <w:sz w:val="22"/>
                <w:szCs w:val="22"/>
              </w:rPr>
            </w:pPr>
            <w:r w:rsidRPr="001C5E78">
              <w:rPr>
                <w:sz w:val="22"/>
                <w:szCs w:val="22"/>
              </w:rPr>
              <w:t>Datum:</w:t>
            </w:r>
          </w:p>
          <w:p w14:paraId="7AE1E244" w14:textId="335EB391" w:rsidR="00B44901" w:rsidRPr="001C5E78" w:rsidRDefault="00B44901" w:rsidP="004327DA">
            <w:pPr>
              <w:rPr>
                <w:sz w:val="22"/>
                <w:szCs w:val="22"/>
              </w:rPr>
            </w:pPr>
            <w:r w:rsidRPr="001C5E78">
              <w:rPr>
                <w:sz w:val="22"/>
                <w:szCs w:val="22"/>
              </w:rPr>
              <w:t>Plaats:</w:t>
            </w:r>
          </w:p>
          <w:p w14:paraId="7E4248BC" w14:textId="77BC29DC" w:rsidR="00344FC6" w:rsidRPr="001C5E78" w:rsidRDefault="00066EB0" w:rsidP="00344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Handtekening: </w:t>
            </w:r>
          </w:p>
          <w:p w14:paraId="5B5FEBD2" w14:textId="77777777" w:rsidR="001C5E78" w:rsidRPr="001C5E78" w:rsidRDefault="001C5E78" w:rsidP="00344FC6">
            <w:pPr>
              <w:rPr>
                <w:sz w:val="22"/>
                <w:szCs w:val="22"/>
              </w:rPr>
            </w:pPr>
          </w:p>
          <w:p w14:paraId="72626DF1" w14:textId="77777777" w:rsidR="001C5E78" w:rsidRPr="001C5E78" w:rsidRDefault="001C5E78" w:rsidP="00344FC6">
            <w:pPr>
              <w:rPr>
                <w:sz w:val="22"/>
                <w:szCs w:val="22"/>
              </w:rPr>
            </w:pPr>
          </w:p>
          <w:p w14:paraId="11860DA8" w14:textId="77777777" w:rsidR="001C5E78" w:rsidRPr="001C5E78" w:rsidRDefault="001C5E78" w:rsidP="00344FC6">
            <w:pPr>
              <w:rPr>
                <w:sz w:val="22"/>
                <w:szCs w:val="22"/>
              </w:rPr>
            </w:pPr>
          </w:p>
          <w:p w14:paraId="04607D60" w14:textId="77777777" w:rsidR="001C5E78" w:rsidRPr="001C5E78" w:rsidRDefault="001C5E78" w:rsidP="00344FC6">
            <w:pPr>
              <w:rPr>
                <w:sz w:val="22"/>
                <w:szCs w:val="22"/>
              </w:rPr>
            </w:pPr>
          </w:p>
          <w:p w14:paraId="50B33419" w14:textId="5EC69C21" w:rsidR="001C5E78" w:rsidRPr="001C5E78" w:rsidRDefault="001C5E78" w:rsidP="00344FC6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47D9E5B6" w14:textId="79C046A3" w:rsidR="00604CD5" w:rsidRPr="00604CD5" w:rsidRDefault="00604CD5" w:rsidP="00604CD5">
            <w:pPr>
              <w:rPr>
                <w:sz w:val="22"/>
                <w:szCs w:val="22"/>
              </w:rPr>
            </w:pPr>
            <w:r w:rsidRPr="00604CD5">
              <w:rPr>
                <w:sz w:val="22"/>
                <w:szCs w:val="22"/>
              </w:rPr>
              <w:t>Naam tweede gezaghebbende ouder/wettelij</w:t>
            </w:r>
            <w:r w:rsidR="00346076">
              <w:rPr>
                <w:sz w:val="22"/>
                <w:szCs w:val="22"/>
              </w:rPr>
              <w:t xml:space="preserve">k </w:t>
            </w:r>
            <w:r w:rsidRPr="00604CD5">
              <w:rPr>
                <w:sz w:val="22"/>
                <w:szCs w:val="22"/>
              </w:rPr>
              <w:t>vertegenwoordiger:</w:t>
            </w:r>
            <w:r w:rsidRPr="00604CD5">
              <w:rPr>
                <w:sz w:val="22"/>
                <w:szCs w:val="22"/>
              </w:rPr>
              <w:cr/>
              <w:t>Datum:</w:t>
            </w:r>
          </w:p>
          <w:p w14:paraId="0D4E4F63" w14:textId="77777777" w:rsidR="00604CD5" w:rsidRPr="00604CD5" w:rsidRDefault="00604CD5" w:rsidP="00604CD5">
            <w:pPr>
              <w:rPr>
                <w:sz w:val="22"/>
                <w:szCs w:val="22"/>
              </w:rPr>
            </w:pPr>
            <w:r w:rsidRPr="00604CD5">
              <w:rPr>
                <w:sz w:val="22"/>
                <w:szCs w:val="22"/>
              </w:rPr>
              <w:t>Plaats:</w:t>
            </w:r>
          </w:p>
          <w:p w14:paraId="1EDB531C" w14:textId="10483B65" w:rsidR="00344FC6" w:rsidRDefault="00604CD5" w:rsidP="00604CD5">
            <w:pPr>
              <w:rPr>
                <w:sz w:val="22"/>
                <w:szCs w:val="22"/>
              </w:rPr>
            </w:pPr>
            <w:r w:rsidRPr="00604CD5">
              <w:rPr>
                <w:sz w:val="22"/>
                <w:szCs w:val="22"/>
              </w:rPr>
              <w:t>Handtekening:</w:t>
            </w:r>
          </w:p>
          <w:p w14:paraId="0A0515F2" w14:textId="594A9FA5" w:rsidR="00604CD5" w:rsidRPr="001C5E78" w:rsidRDefault="00604CD5" w:rsidP="00604CD5">
            <w:pPr>
              <w:rPr>
                <w:sz w:val="22"/>
                <w:szCs w:val="22"/>
              </w:rPr>
            </w:pPr>
          </w:p>
        </w:tc>
      </w:tr>
    </w:tbl>
    <w:p w14:paraId="0B5B7700" w14:textId="77777777" w:rsidR="004327DA" w:rsidRPr="004327DA" w:rsidRDefault="004327DA" w:rsidP="004327DA">
      <w:pPr>
        <w:rPr>
          <w:color w:val="1F3864" w:themeColor="accent1" w:themeShade="80"/>
        </w:rPr>
      </w:pPr>
    </w:p>
    <w:p w14:paraId="2589186B" w14:textId="5007E079" w:rsidR="00D166C7" w:rsidRPr="003E6112" w:rsidRDefault="00D166C7" w:rsidP="00687A6A">
      <w:pPr>
        <w:spacing w:after="160"/>
        <w:rPr>
          <w:rFonts w:eastAsiaTheme="majorEastAsia" w:cstheme="majorBidi"/>
          <w:b/>
          <w:color w:val="00AFA4"/>
          <w:sz w:val="28"/>
          <w:szCs w:val="28"/>
        </w:rPr>
      </w:pPr>
    </w:p>
    <w:sectPr w:rsidR="00D166C7" w:rsidRPr="003E6112" w:rsidSect="009C7A2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560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4884C" w14:textId="77777777" w:rsidR="00796DB7" w:rsidRDefault="00796DB7" w:rsidP="0040085C">
      <w:pPr>
        <w:spacing w:line="240" w:lineRule="auto"/>
      </w:pPr>
      <w:r>
        <w:separator/>
      </w:r>
    </w:p>
  </w:endnote>
  <w:endnote w:type="continuationSeparator" w:id="0">
    <w:p w14:paraId="76CA7BDC" w14:textId="77777777" w:rsidR="00796DB7" w:rsidRDefault="00796DB7" w:rsidP="00400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3A195" w14:textId="56F97DFA" w:rsidR="00D8681B" w:rsidRPr="00D8681B" w:rsidRDefault="00D8681B" w:rsidP="00D8681B">
    <w:pPr>
      <w:rPr>
        <w:sz w:val="20"/>
        <w:szCs w:val="20"/>
      </w:rPr>
    </w:pPr>
    <w:r w:rsidRPr="00D8681B">
      <w:rPr>
        <w:sz w:val="20"/>
        <w:szCs w:val="20"/>
      </w:rPr>
      <w:fldChar w:fldCharType="begin"/>
    </w:r>
    <w:r w:rsidRPr="00D8681B">
      <w:rPr>
        <w:sz w:val="20"/>
        <w:szCs w:val="20"/>
      </w:rPr>
      <w:instrText xml:space="preserve"> FILENAME   \* MERGEFORMAT </w:instrText>
    </w:r>
    <w:r w:rsidRPr="00D8681B">
      <w:rPr>
        <w:sz w:val="20"/>
        <w:szCs w:val="20"/>
      </w:rPr>
      <w:fldChar w:fldCharType="separate"/>
    </w:r>
    <w:r w:rsidR="00EE1C40">
      <w:rPr>
        <w:noProof/>
        <w:sz w:val="20"/>
        <w:szCs w:val="20"/>
      </w:rPr>
      <w:t>20210531 Aanvraag Advies &amp; Kortdurende ondersteuning 1.0</w:t>
    </w:r>
    <w:r w:rsidRPr="00D8681B">
      <w:rPr>
        <w:noProof/>
        <w:sz w:val="20"/>
        <w:szCs w:val="20"/>
      </w:rPr>
      <w:fldChar w:fldCharType="end"/>
    </w:r>
    <w:r w:rsidRPr="00D8681B">
      <w:rPr>
        <w:sz w:val="20"/>
        <w:szCs w:val="20"/>
      </w:rPr>
      <w:t xml:space="preserve"> – [Versie]</w:t>
    </w:r>
  </w:p>
  <w:p w14:paraId="5A9AABA4" w14:textId="77777777" w:rsidR="00CB6FE3" w:rsidRPr="00D8681B" w:rsidRDefault="00000000" w:rsidP="00D8681B">
    <w:pPr>
      <w:rPr>
        <w:sz w:val="20"/>
        <w:szCs w:val="20"/>
      </w:rPr>
    </w:pPr>
    <w:sdt>
      <w:sdtPr>
        <w:rPr>
          <w:sz w:val="20"/>
          <w:szCs w:val="20"/>
        </w:rPr>
        <w:alias w:val="Publicatiedatum"/>
        <w:tag w:val=""/>
        <w:id w:val="22450785"/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lid w:val="nl-NL"/>
          <w:storeMappedDataAs w:val="dateTime"/>
          <w:calendar w:val="gregorian"/>
        </w:date>
      </w:sdtPr>
      <w:sdtContent>
        <w:r w:rsidR="00D8681B" w:rsidRPr="00D8681B">
          <w:rPr>
            <w:rStyle w:val="Tekstvantijdelijkeaanduiding"/>
            <w:sz w:val="20"/>
            <w:szCs w:val="20"/>
          </w:rPr>
          <w:t>[Publicatiedatum]</w:t>
        </w:r>
      </w:sdtContent>
    </w:sdt>
    <w:r w:rsidR="00926C20">
      <w:rPr>
        <w:noProof/>
      </w:rPr>
      <w:drawing>
        <wp:anchor distT="0" distB="0" distL="114300" distR="114300" simplePos="0" relativeHeight="251668480" behindDoc="1" locked="0" layoutInCell="1" allowOverlap="1" wp14:anchorId="0D190358" wp14:editId="13A1ED7C">
          <wp:simplePos x="0" y="0"/>
          <wp:positionH relativeFrom="column">
            <wp:posOffset>-899795</wp:posOffset>
          </wp:positionH>
          <wp:positionV relativeFrom="paragraph">
            <wp:posOffset>-199377</wp:posOffset>
          </wp:positionV>
          <wp:extent cx="7557601" cy="814977"/>
          <wp:effectExtent l="0" t="0" r="5715" b="4445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601" cy="81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6973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6206F76" wp14:editId="6560CB4C">
              <wp:simplePos x="0" y="0"/>
              <wp:positionH relativeFrom="column">
                <wp:posOffset>4777105</wp:posOffset>
              </wp:positionH>
              <wp:positionV relativeFrom="paragraph">
                <wp:posOffset>88265</wp:posOffset>
              </wp:positionV>
              <wp:extent cx="333375" cy="371475"/>
              <wp:effectExtent l="0" t="0" r="0" b="0"/>
              <wp:wrapSquare wrapText="bothSides"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33A19" w14:textId="77777777" w:rsidR="00546973" w:rsidRPr="00546973" w:rsidRDefault="00546973" w:rsidP="0054697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4697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46973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4697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46973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546973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06F76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376.15pt;margin-top:6.95pt;width:26.25pt;height:2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" filled="f" stroked="f">
              <v:textbox>
                <w:txbxContent>
                  <w:p w14:paraId="68833A19" w14:textId="77777777" w:rsidR="00546973" w:rsidRPr="00546973" w:rsidRDefault="00546973" w:rsidP="00546973">
                    <w:pPr>
                      <w:rPr>
                        <w:sz w:val="20"/>
                        <w:szCs w:val="20"/>
                      </w:rPr>
                    </w:pPr>
                    <w:r w:rsidRPr="00546973">
                      <w:rPr>
                        <w:sz w:val="20"/>
                        <w:szCs w:val="20"/>
                      </w:rPr>
                      <w:fldChar w:fldCharType="begin"/>
                    </w:r>
                    <w:r w:rsidRPr="00546973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546973">
                      <w:rPr>
                        <w:sz w:val="20"/>
                        <w:szCs w:val="20"/>
                      </w:rPr>
                      <w:fldChar w:fldCharType="separate"/>
                    </w:r>
                    <w:r w:rsidRPr="00546973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546973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0FD4E" w14:textId="5B7D442F" w:rsidR="0040085C" w:rsidRDefault="003E6112">
    <w:pPr>
      <w:pStyle w:val="Voet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EB0B10" wp14:editId="7F31D6C3">
          <wp:simplePos x="0" y="0"/>
          <wp:positionH relativeFrom="column">
            <wp:posOffset>-899795</wp:posOffset>
          </wp:positionH>
          <wp:positionV relativeFrom="paragraph">
            <wp:posOffset>-1280160</wp:posOffset>
          </wp:positionV>
          <wp:extent cx="7579733" cy="1933575"/>
          <wp:effectExtent l="0" t="0" r="2540" b="0"/>
          <wp:wrapNone/>
          <wp:docPr id="223" name="Afbeelding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Afbeelding 22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78"/>
                  <a:stretch/>
                </pic:blipFill>
                <pic:spPr bwMode="auto">
                  <a:xfrm>
                    <a:off x="0" y="0"/>
                    <a:ext cx="7598276" cy="1938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FC8FFF7" wp14:editId="5636B7D7">
              <wp:simplePos x="0" y="0"/>
              <wp:positionH relativeFrom="margin">
                <wp:posOffset>-99695</wp:posOffset>
              </wp:positionH>
              <wp:positionV relativeFrom="paragraph">
                <wp:posOffset>-32385</wp:posOffset>
              </wp:positionV>
              <wp:extent cx="3505200" cy="438150"/>
              <wp:effectExtent l="0" t="0" r="0" b="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D7E0E9" w14:textId="4029C605" w:rsidR="00726599" w:rsidRPr="00D8681B" w:rsidRDefault="00A441E6" w:rsidP="0072659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Toestemming</w:t>
                          </w:r>
                          <w:r w:rsidR="003E6112">
                            <w:rPr>
                              <w:sz w:val="20"/>
                              <w:szCs w:val="20"/>
                            </w:rPr>
                            <w:t xml:space="preserve"> Advies &amp; Kortdurende ondersteuning</w:t>
                          </w:r>
                        </w:p>
                        <w:p w14:paraId="23BE6E40" w14:textId="77777777" w:rsidR="00227699" w:rsidRDefault="0022769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8FFF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-7.85pt;margin-top:-2.55pt;width:276pt;height: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" filled="f" stroked="f">
              <v:textbox>
                <w:txbxContent>
                  <w:p w14:paraId="21D7E0E9" w14:textId="4029C605" w:rsidR="00726599" w:rsidRPr="00D8681B" w:rsidRDefault="00A441E6" w:rsidP="0072659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Toestemming</w:t>
                    </w:r>
                    <w:r w:rsidR="003E6112">
                      <w:rPr>
                        <w:sz w:val="20"/>
                        <w:szCs w:val="20"/>
                      </w:rPr>
                      <w:t xml:space="preserve"> Advies &amp; Kortdurende ondersteuning</w:t>
                    </w:r>
                  </w:p>
                  <w:p w14:paraId="23BE6E40" w14:textId="77777777" w:rsidR="00227699" w:rsidRDefault="00227699"/>
                </w:txbxContent>
              </v:textbox>
              <w10:wrap anchorx="margin"/>
            </v:shape>
          </w:pict>
        </mc:Fallback>
      </mc:AlternateContent>
    </w:r>
    <w:r w:rsidR="0090078C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CA87825" wp14:editId="3615EA1A">
              <wp:simplePos x="0" y="0"/>
              <wp:positionH relativeFrom="column">
                <wp:posOffset>4834255</wp:posOffset>
              </wp:positionH>
              <wp:positionV relativeFrom="paragraph">
                <wp:posOffset>139065</wp:posOffset>
              </wp:positionV>
              <wp:extent cx="333375" cy="371475"/>
              <wp:effectExtent l="0" t="0" r="0" b="0"/>
              <wp:wrapSquare wrapText="bothSides"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E6346" w14:textId="77777777" w:rsidR="0090078C" w:rsidRPr="00094AF1" w:rsidRDefault="0090078C" w:rsidP="0090078C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94AF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4AF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094AF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94AF1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094AF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A87825" id="_x0000_s1028" type="#_x0000_t202" style="position:absolute;margin-left:380.65pt;margin-top:10.95pt;width:26.25pt;height:2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" filled="f" stroked="f">
              <v:textbox>
                <w:txbxContent>
                  <w:p w14:paraId="7C2E6346" w14:textId="77777777" w:rsidR="0090078C" w:rsidRPr="00094AF1" w:rsidRDefault="0090078C" w:rsidP="0090078C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094AF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4AF1">
                      <w:rPr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094AF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094AF1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094AF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6E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2A5F1" wp14:editId="2364AE66">
              <wp:simplePos x="0" y="0"/>
              <wp:positionH relativeFrom="column">
                <wp:posOffset>5034280</wp:posOffset>
              </wp:positionH>
              <wp:positionV relativeFrom="paragraph">
                <wp:posOffset>-1628775</wp:posOffset>
              </wp:positionV>
              <wp:extent cx="1685925" cy="2286000"/>
              <wp:effectExtent l="0" t="0" r="0" b="0"/>
              <wp:wrapSquare wrapText="bothSides"/>
              <wp:docPr id="5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5925" cy="22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ed="f" id="Rechthoek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MuVhugwIAAF0FAAAOAAAAZHJzL2Uyb0RvYy54bWysVMFO3DAQvVfqP1i+l2QjlsKKLFqBqCoh ioCKs3FsEtX2uGPvZrdf37GTDRRQD1Uvie2ZeTPz/ManZ1tr2EZh6MDVfHZQcqachKZzTzX/fn/5 6ZizEIVrhAGnar5TgZ8tP3447f1CVdCCaRQyAnFh0fuatzH6RVEE2SorwgF45cioAa2ItMWnokHR E7o1RVWWR0UP2HgEqUKg04vByJcZX2sl4zetg4rM1Jxqi/mL+fuYvsXyVCyeUPi2k2MZ4h+qsKJz lHSCuhBRsDV2b6BsJxEC6HggwRagdSdV7oG6mZWvurlrhVe5FyIn+Imm8P9g5fXmBlnX1HzOmROW ruhWyTa2oH6weaKn92FBXnf+BsddoGXqdavRpj91wbaZ0t1EqdpGJulwdnQ8P6kIW5Ktqo6PyjKT XjyHewzxiwLL0qLmSHeWqRSbqxApJbnuXVI2B5edMfnejPvjgBzTSZEqHmrMq7gzKvkZd6s0tUpV VTlBFpk6N8g2guQhpFQuzgZTKxo1HM+p4n3JU0SuKgMmZE0FTdgjQBLwW+yhndE/haqs0Sm4/Fth Q/AUkTODi1Ow7RzgewCGuhozD/57kgZqEkuP0OxICAjDhAQvLzu6jisR4o1AGgkaHhrz+I0+2kBf cxhXnLWAv947T/6kVLJy1tOI1Tz8XAtUnJmvjjR8Mjs8TDOZN4fzzxVt8KXl8aXFre050DXN6EHx Mi+TfzT7pUawD/QarFJWMgknKXfNZcT95jwOo0/viVSrVXajOfQiXrk7LxN4YjXJ7X77INCPmowk 52vYj6NYvJLm4JsiHazWEXSXdfvM68g3zXAWzvjepEfi5T57Pb+Ky98AAAD//wMAUEsDBBQABgAI AAAAIQCX3Raj4QAAAA0BAAAPAAAAZHJzL2Rvd25yZXYueG1sTI/NTsMwEITvSLyDtUjcWodUKWmI UwESQqiHikLvjr1NIuJ1FDs/fXucE9x2tKOZb/L9bFo2Yu8aSwIe1hEwJGV1Q5WA76+3VQrMeUla tpZQwBUd7Ivbm1xm2k70iePJVyyEkMukgNr7LuPcqRqNdGvbIYXfxfZG+iD7iuteTiHctDyOoi03 sqHQUMsOX2tUP6fBCDjby8tkVEkf4/XYDO+HXqn0IMT93fz8BMzj7P/MsOAHdCgCU2kH0o61Ah53 cUD3AlZxsk2ALZYoSTfAyuXaJMCLnP9fUfwCAAD//wMAUEsBAi0AFAAGAAgAAAAhALaDOJL+AAAA 4QEAABMAAAAAAAAAAAAAAAAAAAAAAFtDb250ZW50X1R5cGVzXS54bWxQSwECLQAUAAYACAAAACEA OP0h/9YAAACUAQAACwAAAAAAAAAAAAAAAAAvAQAAX3JlbHMvLnJlbHNQSwECLQAUAAYACAAAACEA TLlYboMCAABdBQAADgAAAAAAAAAAAAAAAAAuAgAAZHJzL2Uyb0RvYy54bWxQSwECLQAUAAYACAAA ACEAl90Wo+EAAAANAQAADwAAAAAAAAAAAAAAAADdBAAAZHJzL2Rvd25yZXYueG1sUEsFBgAAAAAE AAQA8wAAAOsFAAAAAA== " o:spid="_x0000_s1026" stroked="f" strokeweight="1pt" style="position:absolute;margin-left:396.4pt;margin-top:-128.25pt;width:132.75pt;height:18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w14:anchorId="3ADB1253"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7434B" w14:textId="77777777" w:rsidR="00796DB7" w:rsidRDefault="00796DB7" w:rsidP="0040085C">
      <w:pPr>
        <w:spacing w:line="240" w:lineRule="auto"/>
      </w:pPr>
      <w:r>
        <w:separator/>
      </w:r>
    </w:p>
  </w:footnote>
  <w:footnote w:type="continuationSeparator" w:id="0">
    <w:p w14:paraId="4A1B19DF" w14:textId="77777777" w:rsidR="00796DB7" w:rsidRDefault="00796DB7" w:rsidP="00400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545C" w14:textId="77777777" w:rsidR="00687A6A" w:rsidRDefault="00687A6A">
    <w:pPr>
      <w:pStyle w:val="Koptekst"/>
    </w:pPr>
    <w:r>
      <w:rPr>
        <w:noProof/>
      </w:rPr>
      <w:drawing>
        <wp:inline distT="0" distB="0" distL="0" distR="0" wp14:anchorId="6B7DCEFF" wp14:editId="547AFBC1">
          <wp:extent cx="2240280" cy="935931"/>
          <wp:effectExtent l="0" t="0" r="7620" b="0"/>
          <wp:docPr id="3" name="Afbeelding 3" descr="Afbeelding met tekening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ening  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"/>
                  <a:stretch/>
                </pic:blipFill>
                <pic:spPr bwMode="auto">
                  <a:xfrm>
                    <a:off x="0" y="0"/>
                    <a:ext cx="2240474" cy="936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9A9B" w14:textId="77777777" w:rsidR="0040085C" w:rsidRDefault="00651548">
    <w:pPr>
      <w:pStyle w:val="Koptekst"/>
    </w:pPr>
    <w:r>
      <w:rPr>
        <w:noProof/>
      </w:rPr>
      <w:drawing>
        <wp:inline distT="0" distB="0" distL="0" distR="0" wp14:anchorId="4D63FCBF" wp14:editId="0FE418EF">
          <wp:extent cx="2240280" cy="935931"/>
          <wp:effectExtent l="0" t="0" r="7620" b="0"/>
          <wp:docPr id="336" name="Afbeelding 336" descr="Afbeelding met tekening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ening  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"/>
                  <a:stretch/>
                </pic:blipFill>
                <pic:spPr bwMode="auto">
                  <a:xfrm>
                    <a:off x="0" y="0"/>
                    <a:ext cx="2240474" cy="936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2F25E6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C9D51BB" wp14:editId="7A5542A7">
              <wp:simplePos x="0" y="0"/>
              <wp:positionH relativeFrom="column">
                <wp:posOffset>-861695</wp:posOffset>
              </wp:positionH>
              <wp:positionV relativeFrom="paragraph">
                <wp:posOffset>-382905</wp:posOffset>
              </wp:positionV>
              <wp:extent cx="3752850" cy="1581150"/>
              <wp:effectExtent l="0" t="0" r="0" b="0"/>
              <wp:wrapNone/>
              <wp:docPr id="337" name="Rechthoek 3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850" cy="158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ed="f" id="Rechthoek 3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0q4IhQIAAGEFAAAOAAAAZHJzL2Uyb0RvYy54bWysVFtP2zAUfp+0/2D5faRp6WARKapATJMQ VMDEs3HsJprt49lu0+7X79hOAwO0h2l9SH1u37n4Oz4732lFtsL5DkxNy6MJJcJwaDqzrun3h6tP p5T4wEzDFBhR073w9Hzx8cNZbysxhRZUIxxBEOOr3ta0DcFWReF5KzTzR2CFQaMEp1lA0a2LxrEe 0bUqppPJ56IH11gHXHiP2stspIuEL6Xg4VZKLwJRNcXaQvq69H2K32Jxxqq1Y7bt+FAG+4cqNOsM Jh2hLllgZOO6N1C64w48yHDEQRcgZcdF6gG7KSevurlvmRWpFxyOt+OY/P+D5TfblSNdU9PZ7IQS wzRe0p3gbWhB/CBRiSPqra/Q896u3CB5PMZ+d9Lp+I+dkF0a634cq9gFwlE5O5lPT+c4fY62cn5a liggTvEcbp0PXwVoEg81dXhvaZxse+1Ddj24xGwGrjqlUM8qZf5QIGbUFLHiXGM6hb0S2ftOSGwX q5qmBIlo4kI5smVIEca5MKHMppY1IqvnE/wNJY8RqQFlEDAiSyxoxB4AIonfYud2Bv8YKhJPx+DJ 3wrLwWNEygwmjMG6M+DeA1DY1ZA5+x+GlEcTp/QEzR7J4CBvibf8qsPruGY+rJjDtcArxFUPt/iR CvqawnCipAX36z199Ee2opWSHtespv7nhjlBifpmkMdfyuPjuJdJOJ6fTFFwLy1PLy1moy8Ar6nE R8XydIz+QR2O0oF+xBdhGbOiiRmOuWvKgzsIFyGvP74pXCyXyQ130bJwbe4tj+BxqpFuD7tH5uzA yYB0voHDSrLqFTWzb4w0sNwEkF3i7fNch3njHifiDG9OfCheysnr+WVc/AYAAP//AwBQSwMEFAAG AAgAAAAhANxzbUrgAAAADAEAAA8AAABkcnMvZG93bnJldi54bWxMj8tOwzAQRfdI/IM1SOxap5S0 URqnAiSEUBcVBfaO7SZR43FkO4/+PcMKdnc0R3fOFPvZdmw0PrQOBayWCTCDyukWawFfn6+LDFiI ErXsHBoBVxNgX97eFDLXbsIPM55izagEQy4FNDH2OedBNcbKsHS9Qdqdnbcy0uhrrr2cqNx2/CFJ NtzKFulCI3vz0hh1OQ1WwLc7P09WVfg+Xo/t8HbwSmUHIe7v5qcdsGjm+AfDrz6pQ0lOlRtQB9YJ WKzW6ZZYSptkDYyQxzSlUBGbZVvgZcH/P1H+AAAA//8DAFBLAQItABQABgAIAAAAIQC2gziS/gAA AOEBAAATAAAAAAAAAAAAAAAAAAAAAABbQ29udGVudF9UeXBlc10ueG1sUEsBAi0AFAAGAAgAAAAh ADj9If/WAAAAlAEAAAsAAAAAAAAAAAAAAAAALwEAAF9yZWxzLy5yZWxzUEsBAi0AFAAGAAgAAAAh AK3SrgiFAgAAYQUAAA4AAAAAAAAAAAAAAAAALgIAAGRycy9lMm9Eb2MueG1sUEsBAi0AFAAGAAgA AAAhANxzbUrgAAAADAEAAA8AAAAAAAAAAAAAAAAA3wQAAGRycy9kb3ducmV2LnhtbFBLBQYAAAAA BAAEAPMAAADsBQAAAAA= " o:spid="_x0000_s1026" stroked="f" strokeweight="1pt" style="position:absolute;margin-left:-67.85pt;margin-top:-30.15pt;width:295.5pt;height:124.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w14:anchorId="6B1DCC02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1B4"/>
    <w:multiLevelType w:val="hybridMultilevel"/>
    <w:tmpl w:val="B4B4D1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613D"/>
    <w:multiLevelType w:val="hybridMultilevel"/>
    <w:tmpl w:val="6630A4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0540"/>
    <w:multiLevelType w:val="hybridMultilevel"/>
    <w:tmpl w:val="72E40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493560">
    <w:abstractNumId w:val="1"/>
  </w:num>
  <w:num w:numId="2" w16cid:durableId="453718638">
    <w:abstractNumId w:val="2"/>
  </w:num>
  <w:num w:numId="3" w16cid:durableId="188378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DA"/>
    <w:rsid w:val="00004C61"/>
    <w:rsid w:val="000150D8"/>
    <w:rsid w:val="000269F5"/>
    <w:rsid w:val="00066EB0"/>
    <w:rsid w:val="000C645A"/>
    <w:rsid w:val="00107AE8"/>
    <w:rsid w:val="00191FF4"/>
    <w:rsid w:val="001B119B"/>
    <w:rsid w:val="001B592A"/>
    <w:rsid w:val="001B6FF0"/>
    <w:rsid w:val="001C320B"/>
    <w:rsid w:val="001C5E78"/>
    <w:rsid w:val="001D33D3"/>
    <w:rsid w:val="001D7919"/>
    <w:rsid w:val="001E32A0"/>
    <w:rsid w:val="00227699"/>
    <w:rsid w:val="002466D5"/>
    <w:rsid w:val="0025472C"/>
    <w:rsid w:val="002648C8"/>
    <w:rsid w:val="002A042F"/>
    <w:rsid w:val="002F25E6"/>
    <w:rsid w:val="0032075E"/>
    <w:rsid w:val="003367EE"/>
    <w:rsid w:val="00344FC6"/>
    <w:rsid w:val="00346076"/>
    <w:rsid w:val="0035558A"/>
    <w:rsid w:val="00374CF0"/>
    <w:rsid w:val="0039231D"/>
    <w:rsid w:val="003E389B"/>
    <w:rsid w:val="003E6112"/>
    <w:rsid w:val="0040085C"/>
    <w:rsid w:val="004151DB"/>
    <w:rsid w:val="00424349"/>
    <w:rsid w:val="004327DA"/>
    <w:rsid w:val="00435053"/>
    <w:rsid w:val="004678FE"/>
    <w:rsid w:val="004863FA"/>
    <w:rsid w:val="004D70AA"/>
    <w:rsid w:val="00546973"/>
    <w:rsid w:val="00565E0E"/>
    <w:rsid w:val="005B2B57"/>
    <w:rsid w:val="005B6BE3"/>
    <w:rsid w:val="00604CD5"/>
    <w:rsid w:val="006362E7"/>
    <w:rsid w:val="00651548"/>
    <w:rsid w:val="006619D8"/>
    <w:rsid w:val="00667C6E"/>
    <w:rsid w:val="0067311B"/>
    <w:rsid w:val="00673719"/>
    <w:rsid w:val="006837AB"/>
    <w:rsid w:val="00684163"/>
    <w:rsid w:val="00687A6A"/>
    <w:rsid w:val="006A6044"/>
    <w:rsid w:val="006C62F8"/>
    <w:rsid w:val="006D4521"/>
    <w:rsid w:val="006D468D"/>
    <w:rsid w:val="006D56D8"/>
    <w:rsid w:val="006E3109"/>
    <w:rsid w:val="00723BD5"/>
    <w:rsid w:val="00726599"/>
    <w:rsid w:val="00731640"/>
    <w:rsid w:val="00783374"/>
    <w:rsid w:val="00796DB7"/>
    <w:rsid w:val="007F48DD"/>
    <w:rsid w:val="00830B8E"/>
    <w:rsid w:val="00833293"/>
    <w:rsid w:val="00897463"/>
    <w:rsid w:val="008C6553"/>
    <w:rsid w:val="008D469D"/>
    <w:rsid w:val="0090078C"/>
    <w:rsid w:val="009040E0"/>
    <w:rsid w:val="009132D7"/>
    <w:rsid w:val="00925B0A"/>
    <w:rsid w:val="00926C20"/>
    <w:rsid w:val="009335AE"/>
    <w:rsid w:val="00951881"/>
    <w:rsid w:val="009C7A21"/>
    <w:rsid w:val="009D466E"/>
    <w:rsid w:val="00A40F21"/>
    <w:rsid w:val="00A441E6"/>
    <w:rsid w:val="00A61FF5"/>
    <w:rsid w:val="00A64D90"/>
    <w:rsid w:val="00A67CE2"/>
    <w:rsid w:val="00A75A5D"/>
    <w:rsid w:val="00A8379B"/>
    <w:rsid w:val="00A84939"/>
    <w:rsid w:val="00AB341D"/>
    <w:rsid w:val="00AB35BB"/>
    <w:rsid w:val="00AB3A40"/>
    <w:rsid w:val="00B17DCB"/>
    <w:rsid w:val="00B27777"/>
    <w:rsid w:val="00B44901"/>
    <w:rsid w:val="00B53F33"/>
    <w:rsid w:val="00B61CEF"/>
    <w:rsid w:val="00B636C4"/>
    <w:rsid w:val="00B70E16"/>
    <w:rsid w:val="00B9219E"/>
    <w:rsid w:val="00BD71E4"/>
    <w:rsid w:val="00BF052C"/>
    <w:rsid w:val="00C12921"/>
    <w:rsid w:val="00C252DA"/>
    <w:rsid w:val="00C35732"/>
    <w:rsid w:val="00C91B55"/>
    <w:rsid w:val="00CB3ADD"/>
    <w:rsid w:val="00CB6FE3"/>
    <w:rsid w:val="00CF151C"/>
    <w:rsid w:val="00D04A5E"/>
    <w:rsid w:val="00D166C7"/>
    <w:rsid w:val="00D32ECC"/>
    <w:rsid w:val="00D45AEF"/>
    <w:rsid w:val="00D8600B"/>
    <w:rsid w:val="00D8681B"/>
    <w:rsid w:val="00D961F3"/>
    <w:rsid w:val="00DE2F93"/>
    <w:rsid w:val="00DE4715"/>
    <w:rsid w:val="00DF6E3A"/>
    <w:rsid w:val="00E007F9"/>
    <w:rsid w:val="00E239B4"/>
    <w:rsid w:val="00E25ED0"/>
    <w:rsid w:val="00E42513"/>
    <w:rsid w:val="00E81056"/>
    <w:rsid w:val="00E90E9E"/>
    <w:rsid w:val="00EA5EF4"/>
    <w:rsid w:val="00ED5DFC"/>
    <w:rsid w:val="00EE1C40"/>
    <w:rsid w:val="00F0429F"/>
    <w:rsid w:val="00F05B51"/>
    <w:rsid w:val="00F136DB"/>
    <w:rsid w:val="00F52D96"/>
    <w:rsid w:val="00F53606"/>
    <w:rsid w:val="00F976E1"/>
    <w:rsid w:val="00F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F1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2921"/>
    <w:pPr>
      <w:spacing w:after="0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BD71E4"/>
    <w:pPr>
      <w:keepNext/>
      <w:keepLines/>
      <w:spacing w:before="240" w:after="240"/>
      <w:outlineLvl w:val="0"/>
    </w:pPr>
    <w:rPr>
      <w:rFonts w:eastAsiaTheme="majorEastAsia" w:cstheme="majorBidi"/>
      <w:b/>
      <w:color w:val="00AFA4"/>
      <w:sz w:val="3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71E4"/>
    <w:pPr>
      <w:keepNext/>
      <w:keepLines/>
      <w:spacing w:before="40" w:after="40"/>
      <w:outlineLvl w:val="1"/>
    </w:pPr>
    <w:rPr>
      <w:rFonts w:eastAsiaTheme="majorEastAsia" w:cstheme="majorBidi"/>
      <w:b/>
      <w:color w:val="00AFA4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1881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085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085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0085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085C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BD71E4"/>
    <w:rPr>
      <w:rFonts w:ascii="Calibri" w:eastAsiaTheme="majorEastAsia" w:hAnsi="Calibri" w:cstheme="majorBidi"/>
      <w:b/>
      <w:color w:val="00AFA4"/>
      <w:sz w:val="3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D71E4"/>
    <w:rPr>
      <w:rFonts w:ascii="Calibri" w:eastAsiaTheme="majorEastAsia" w:hAnsi="Calibri" w:cstheme="majorBidi"/>
      <w:b/>
      <w:color w:val="00AFA4"/>
      <w:sz w:val="24"/>
      <w:szCs w:val="26"/>
    </w:rPr>
  </w:style>
  <w:style w:type="character" w:customStyle="1" w:styleId="A0">
    <w:name w:val="A0"/>
    <w:uiPriority w:val="99"/>
    <w:rsid w:val="001C320B"/>
    <w:rPr>
      <w:rFonts w:cs="Open Sans"/>
      <w:color w:val="221E1F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35732"/>
    <w:rPr>
      <w:color w:val="003E6C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5732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1881"/>
    <w:rPr>
      <w:rFonts w:ascii="Open Sans" w:eastAsiaTheme="majorEastAsia" w:hAnsi="Open Sans" w:cstheme="majorBidi"/>
      <w:b/>
      <w:color w:val="1F3763" w:themeColor="accent1" w:themeShade="7F"/>
      <w:sz w:val="18"/>
      <w:szCs w:val="24"/>
    </w:rPr>
  </w:style>
  <w:style w:type="character" w:styleId="Nadruk">
    <w:name w:val="Emphasis"/>
    <w:basedOn w:val="Standaardalinea-lettertype"/>
    <w:uiPriority w:val="20"/>
    <w:qFormat/>
    <w:rsid w:val="00A40F21"/>
    <w:rPr>
      <w:rFonts w:ascii="Calibri" w:hAnsi="Calibri"/>
      <w:b/>
      <w:i w:val="0"/>
      <w:iCs/>
      <w:sz w:val="18"/>
    </w:rPr>
  </w:style>
  <w:style w:type="paragraph" w:styleId="Lijstalinea">
    <w:name w:val="List Paragraph"/>
    <w:basedOn w:val="Standaard"/>
    <w:uiPriority w:val="34"/>
    <w:qFormat/>
    <w:rsid w:val="00A40F21"/>
    <w:pPr>
      <w:ind w:left="720"/>
      <w:contextualSpacing/>
    </w:pPr>
  </w:style>
  <w:style w:type="paragraph" w:customStyle="1" w:styleId="BasistekstStromenland">
    <w:name w:val="Basistekst Stromenland"/>
    <w:basedOn w:val="Standaard"/>
    <w:qFormat/>
    <w:rsid w:val="00D8600B"/>
  </w:style>
  <w:style w:type="paragraph" w:customStyle="1" w:styleId="AdresvakStromenland">
    <w:name w:val="Adresvak Stromenland"/>
    <w:basedOn w:val="Standaard"/>
    <w:semiHidden/>
    <w:rsid w:val="00D8600B"/>
    <w:pPr>
      <w:spacing w:line="280" w:lineRule="exact"/>
    </w:pPr>
    <w:rPr>
      <w:rFonts w:eastAsia="Times New Roman" w:cs="Maiandra GD"/>
      <w:noProof/>
      <w:szCs w:val="18"/>
      <w:lang w:eastAsia="nl-NL"/>
    </w:rPr>
  </w:style>
  <w:style w:type="character" w:customStyle="1" w:styleId="zsysVeldMarkering">
    <w:name w:val="zsysVeldMarkering"/>
    <w:basedOn w:val="Standaardalinea-lettertype"/>
    <w:semiHidden/>
    <w:rsid w:val="00D8600B"/>
    <w:rPr>
      <w:color w:val="000000"/>
      <w:bdr w:val="none" w:sz="0" w:space="0" w:color="auto"/>
      <w:shd w:val="clear" w:color="auto" w:fill="FFFF00"/>
    </w:rPr>
  </w:style>
  <w:style w:type="table" w:styleId="Tabelraster">
    <w:name w:val="Table Grid"/>
    <w:basedOn w:val="Standaardtabel"/>
    <w:uiPriority w:val="39"/>
    <w:rsid w:val="00D8600B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gegevenskopjeStromenland">
    <w:name w:val="Documentgegevens kopje Stromenland"/>
    <w:basedOn w:val="Standaard"/>
    <w:rsid w:val="00D8600B"/>
    <w:pPr>
      <w:spacing w:line="220" w:lineRule="exact"/>
    </w:pPr>
    <w:rPr>
      <w:rFonts w:eastAsia="Times New Roman" w:cs="Maiandra GD"/>
      <w:b/>
      <w:noProof/>
      <w:szCs w:val="18"/>
      <w:lang w:eastAsia="nl-NL"/>
    </w:rPr>
  </w:style>
  <w:style w:type="paragraph" w:customStyle="1" w:styleId="DocumentgegevensStromenland">
    <w:name w:val="Documentgegevens Stromenland"/>
    <w:basedOn w:val="Standaard"/>
    <w:rsid w:val="00D8600B"/>
    <w:pPr>
      <w:spacing w:line="220" w:lineRule="exact"/>
    </w:pPr>
    <w:rPr>
      <w:rFonts w:eastAsia="Times New Roman" w:cs="Maiandra GD"/>
      <w:noProof/>
      <w:szCs w:val="18"/>
      <w:lang w:eastAsia="nl-NL"/>
    </w:rPr>
  </w:style>
  <w:style w:type="paragraph" w:customStyle="1" w:styleId="DocumentgegevensdatumStromenland">
    <w:name w:val="Documentgegevens datum Stromenland"/>
    <w:basedOn w:val="Standaard"/>
    <w:rsid w:val="00D8600B"/>
    <w:pPr>
      <w:spacing w:line="220" w:lineRule="exact"/>
    </w:pPr>
    <w:rPr>
      <w:rFonts w:eastAsia="Times New Roman" w:cs="Maiandra GD"/>
      <w:noProof/>
      <w:szCs w:val="18"/>
      <w:lang w:eastAsia="nl-NL"/>
    </w:rPr>
  </w:style>
  <w:style w:type="paragraph" w:customStyle="1" w:styleId="DocumentgegevensonderwerpStromenland">
    <w:name w:val="Documentgegevens onderwerp Stromenland"/>
    <w:basedOn w:val="Standaard"/>
    <w:rsid w:val="00D8600B"/>
    <w:pPr>
      <w:spacing w:line="220" w:lineRule="exact"/>
    </w:pPr>
    <w:rPr>
      <w:rFonts w:eastAsia="Times New Roman" w:cs="Maiandra GD"/>
      <w:noProof/>
      <w:szCs w:val="18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26C20"/>
    <w:rPr>
      <w:color w:val="80808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327D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327DA"/>
    <w:rPr>
      <w:rFonts w:ascii="Calibri" w:hAnsi="Calibri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327DA"/>
    <w:rPr>
      <w:vertAlign w:val="superscript"/>
    </w:rPr>
  </w:style>
  <w:style w:type="paragraph" w:styleId="Geenafstand">
    <w:name w:val="No Spacing"/>
    <w:uiPriority w:val="1"/>
    <w:qFormat/>
    <w:rsid w:val="004327D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customStyle="1" w:styleId="Pa6">
    <w:name w:val="Pa6"/>
    <w:basedOn w:val="Standaard"/>
    <w:next w:val="Standaard"/>
    <w:uiPriority w:val="99"/>
    <w:rsid w:val="004327DA"/>
    <w:pPr>
      <w:autoSpaceDE w:val="0"/>
      <w:autoSpaceDN w:val="0"/>
      <w:adjustRightInd w:val="0"/>
      <w:spacing w:line="161" w:lineRule="atLeast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lgemeen\Formats\Formats%20Stromenland%202021\Leeg%20Format%20Stromenl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ff568a46-6615-4d9e-bc21-3d21a147f56e" ContentTypeId="0x0101002948830737E3BF4FA2FFCAFE627D9A6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Land van Cuijk Leeg format - liggend" ma:contentTypeID="0x0101002948830737E3BF4FA2FFCAFE627D9A6A007C51E238F3598440B4F3DA9A3902DF60" ma:contentTypeVersion="4" ma:contentTypeDescription="" ma:contentTypeScope="" ma:versionID="1c1111a52f0ad593d75bb767f5ae6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f7cb6c67e352572a5565544a9174d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C0A5C1-1753-4C87-BE26-52D72ADEBC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4B18019-EE58-4E3D-818A-40AB4137B8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3C05BE-882B-47A8-BC2E-C66F5BD9F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73E6CDC-57E6-482C-BC04-A47E345B019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99E07F3-DE7C-41CC-A147-6EB98E581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 Format Stromenland</Template>
  <TotalTime>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2024-11-25T14:37:00Z</dcterms:created>
  <dcterms:modified xsi:type="dcterms:W3CDTF">2024-11-25T14:37:00Z</dcterms:modified>
  <cp:category>Versie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0x0101002948830737E3BF4FA2FFCAFE627D9A6A00549F88D8C286E04C97469FA8A45BBF65</vt:lpwstr>
  </property>
</Properties>
</file>